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09" w:rsidRPr="00B41F36" w:rsidRDefault="00407409" w:rsidP="0091588B">
      <w:pPr>
        <w:jc w:val="left"/>
        <w:rPr>
          <w:rFonts w:ascii="Times New Roman" w:hAnsi="Times New Roman"/>
        </w:rPr>
      </w:pPr>
      <w:r w:rsidRPr="00B41F36">
        <w:rPr>
          <w:rFonts w:ascii="Times New Roman" w:hAnsi="Times New Roman"/>
        </w:rPr>
        <w:t xml:space="preserve">/ </w:t>
      </w:r>
      <w:r w:rsidRPr="00B41F36">
        <w:rPr>
          <w:rFonts w:ascii="Times New Roman" w:hAnsi="Times New Roman"/>
          <w:i/>
        </w:rPr>
        <w:t>Pieczęć  Wykonawcy</w:t>
      </w:r>
      <w:r w:rsidRPr="00B41F36">
        <w:rPr>
          <w:rFonts w:ascii="Times New Roman" w:hAnsi="Times New Roman"/>
        </w:rPr>
        <w:t xml:space="preserve"> /</w:t>
      </w:r>
    </w:p>
    <w:p w:rsidR="00407409" w:rsidRPr="00B41F36" w:rsidRDefault="00407409" w:rsidP="0091588B">
      <w:pPr>
        <w:jc w:val="left"/>
        <w:rPr>
          <w:rFonts w:ascii="Times New Roman" w:hAnsi="Times New Roman"/>
        </w:rPr>
      </w:pPr>
    </w:p>
    <w:p w:rsidR="00407409" w:rsidRDefault="00407409" w:rsidP="0091588B">
      <w:pPr>
        <w:rPr>
          <w:rFonts w:ascii="Times New Roman" w:hAnsi="Times New Roman"/>
          <w:b/>
          <w:sz w:val="28"/>
          <w:szCs w:val="28"/>
        </w:rPr>
      </w:pPr>
    </w:p>
    <w:p w:rsidR="00407409" w:rsidRPr="000F34E9" w:rsidRDefault="00407409" w:rsidP="0091588B">
      <w:pPr>
        <w:rPr>
          <w:rFonts w:ascii="Times New Roman" w:hAnsi="Times New Roman"/>
          <w:b/>
          <w:sz w:val="28"/>
          <w:szCs w:val="28"/>
        </w:rPr>
      </w:pPr>
      <w:r w:rsidRPr="000F34E9">
        <w:rPr>
          <w:rFonts w:ascii="Times New Roman" w:hAnsi="Times New Roman"/>
          <w:b/>
          <w:sz w:val="28"/>
          <w:szCs w:val="28"/>
        </w:rPr>
        <w:t>O F E R T A</w:t>
      </w:r>
    </w:p>
    <w:p w:rsidR="00407409" w:rsidRDefault="00407409" w:rsidP="00110261">
      <w:pPr>
        <w:ind w:left="3540"/>
        <w:jc w:val="both"/>
        <w:rPr>
          <w:rFonts w:ascii="Times New Roman" w:hAnsi="Times New Roman"/>
          <w:b/>
          <w:i/>
        </w:rPr>
      </w:pPr>
    </w:p>
    <w:p w:rsidR="00407409" w:rsidRDefault="00407409" w:rsidP="00B41F36">
      <w:pPr>
        <w:ind w:left="3540"/>
        <w:rPr>
          <w:rFonts w:ascii="Times New Roman" w:hAnsi="Times New Roman"/>
          <w:b/>
          <w:i/>
        </w:rPr>
      </w:pPr>
    </w:p>
    <w:p w:rsidR="00407409" w:rsidRPr="000F34E9" w:rsidRDefault="00407409" w:rsidP="00B41F36">
      <w:pPr>
        <w:ind w:left="3540"/>
        <w:rPr>
          <w:rFonts w:ascii="Times New Roman" w:hAnsi="Times New Roman"/>
          <w:b/>
          <w:sz w:val="24"/>
          <w:szCs w:val="24"/>
        </w:rPr>
      </w:pPr>
      <w:r w:rsidRPr="000F34E9">
        <w:rPr>
          <w:rFonts w:ascii="Times New Roman" w:hAnsi="Times New Roman"/>
          <w:b/>
          <w:sz w:val="24"/>
          <w:szCs w:val="24"/>
        </w:rPr>
        <w:t>Fundacja Rozwoju Gminy Zelów</w:t>
      </w:r>
    </w:p>
    <w:p w:rsidR="00407409" w:rsidRPr="000F34E9" w:rsidRDefault="00407409" w:rsidP="00B41F36">
      <w:pPr>
        <w:ind w:left="3540"/>
        <w:rPr>
          <w:rFonts w:ascii="Times New Roman" w:hAnsi="Times New Roman"/>
          <w:b/>
          <w:sz w:val="24"/>
          <w:szCs w:val="24"/>
        </w:rPr>
      </w:pPr>
      <w:r w:rsidRPr="000F34E9">
        <w:rPr>
          <w:rFonts w:ascii="Times New Roman" w:hAnsi="Times New Roman"/>
          <w:b/>
          <w:sz w:val="24"/>
          <w:szCs w:val="24"/>
        </w:rPr>
        <w:t>ul. Mickiewicza 4, 97-425 Zelów</w:t>
      </w:r>
    </w:p>
    <w:p w:rsidR="00407409" w:rsidRDefault="00407409" w:rsidP="0011026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07409" w:rsidRDefault="00407409" w:rsidP="00B254B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07409" w:rsidRPr="0054316E" w:rsidRDefault="00407409" w:rsidP="00B254B9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54316E">
        <w:rPr>
          <w:rFonts w:ascii="Times New Roman" w:hAnsi="Times New Roman"/>
          <w:b/>
          <w:sz w:val="24"/>
          <w:szCs w:val="24"/>
        </w:rPr>
        <w:t xml:space="preserve">Nawiązując do zapytania ofertowego pn: </w:t>
      </w:r>
    </w:p>
    <w:p w:rsidR="00407409" w:rsidRPr="00C90954" w:rsidRDefault="00407409" w:rsidP="000F34E9">
      <w:pPr>
        <w:spacing w:line="240" w:lineRule="auto"/>
        <w:rPr>
          <w:rFonts w:ascii="Times New Roman" w:hAnsi="Times New Roman"/>
          <w:sz w:val="24"/>
          <w:szCs w:val="24"/>
        </w:rPr>
      </w:pPr>
      <w:r w:rsidRPr="00C90954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 xml:space="preserve">Ocieplenie części elewacji budynku </w:t>
      </w:r>
      <w:r w:rsidRPr="001B41A3">
        <w:rPr>
          <w:rFonts w:ascii="Times New Roman" w:hAnsi="Times New Roman"/>
          <w:b/>
          <w:sz w:val="24"/>
          <w:szCs w:val="24"/>
        </w:rPr>
        <w:t xml:space="preserve">Fundacji Rozwoju Gminy Zelów </w:t>
      </w:r>
      <w:r>
        <w:rPr>
          <w:rFonts w:ascii="Times New Roman" w:hAnsi="Times New Roman"/>
          <w:b/>
          <w:sz w:val="24"/>
          <w:szCs w:val="24"/>
        </w:rPr>
        <w:t xml:space="preserve">w Zelowie przy ul. Pileckiego 2 o powierzchni </w:t>
      </w:r>
      <w:smartTag w:uri="urn:schemas-microsoft-com:office:smarttags" w:element="metricconverter">
        <w:smartTagPr>
          <w:attr w:name="ProductID" w:val="92 m2"/>
        </w:smartTagPr>
        <w:r>
          <w:rPr>
            <w:rFonts w:ascii="Times New Roman" w:hAnsi="Times New Roman"/>
            <w:b/>
            <w:sz w:val="24"/>
            <w:szCs w:val="24"/>
          </w:rPr>
          <w:t>92 m</w:t>
        </w:r>
        <w:r w:rsidRPr="00A102B4">
          <w:rPr>
            <w:rFonts w:ascii="Times New Roman" w:hAnsi="Times New Roman"/>
            <w:b/>
            <w:sz w:val="24"/>
            <w:szCs w:val="24"/>
            <w:vertAlign w:val="superscript"/>
          </w:rPr>
          <w:t>2</w:t>
        </w:r>
      </w:smartTag>
    </w:p>
    <w:p w:rsidR="00407409" w:rsidRPr="00B41F36" w:rsidRDefault="00407409" w:rsidP="00B254B9">
      <w:pPr>
        <w:shd w:val="clear" w:color="auto" w:fill="FFFFFF"/>
        <w:spacing w:before="100" w:beforeAutospacing="1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07409" w:rsidRDefault="00407409" w:rsidP="0091588B">
      <w:pPr>
        <w:jc w:val="left"/>
        <w:rPr>
          <w:rFonts w:ascii="Times New Roman" w:hAnsi="Times New Roman"/>
          <w:sz w:val="24"/>
          <w:szCs w:val="24"/>
        </w:rPr>
      </w:pPr>
    </w:p>
    <w:p w:rsidR="00407409" w:rsidRPr="000F34E9" w:rsidRDefault="00407409" w:rsidP="000F34E9">
      <w:pPr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  <w:r w:rsidRPr="000F34E9">
        <w:rPr>
          <w:rFonts w:ascii="Times New Roman" w:hAnsi="Times New Roman"/>
          <w:b/>
          <w:sz w:val="24"/>
          <w:szCs w:val="24"/>
        </w:rPr>
        <w:t xml:space="preserve">Oferujemy : </w:t>
      </w:r>
    </w:p>
    <w:p w:rsidR="00407409" w:rsidRPr="000F34E9" w:rsidRDefault="00407409" w:rsidP="000F34E9">
      <w:pPr>
        <w:spacing w:line="48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Wykonanie przedmiotu zamówienia zgodnie z warunkami opisanymi w zapytaniu ofertowym za cenę …….………... </w:t>
      </w:r>
      <w:r w:rsidRPr="00110261">
        <w:rPr>
          <w:rFonts w:ascii="Times New Roman" w:hAnsi="Times New Roman"/>
          <w:b/>
          <w:sz w:val="24"/>
          <w:szCs w:val="24"/>
        </w:rPr>
        <w:t>zł/m</w:t>
      </w:r>
      <w:r w:rsidRPr="00110261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110261">
        <w:rPr>
          <w:rFonts w:ascii="Times New Roman" w:hAnsi="Times New Roman"/>
          <w:b/>
          <w:sz w:val="24"/>
          <w:szCs w:val="24"/>
        </w:rPr>
        <w:t xml:space="preserve"> brutto</w:t>
      </w:r>
      <w:r>
        <w:rPr>
          <w:rFonts w:ascii="Times New Roman" w:hAnsi="Times New Roman"/>
          <w:sz w:val="24"/>
          <w:szCs w:val="24"/>
        </w:rPr>
        <w:t>.</w:t>
      </w:r>
    </w:p>
    <w:p w:rsidR="00407409" w:rsidRPr="00110261" w:rsidRDefault="00407409" w:rsidP="00110261">
      <w:pPr>
        <w:spacing w:line="480" w:lineRule="auto"/>
        <w:jc w:val="both"/>
        <w:rPr>
          <w:rFonts w:ascii="Times New Roman" w:hAnsi="Times New Roman"/>
          <w:b/>
        </w:rPr>
      </w:pPr>
      <w:r w:rsidRPr="000F34E9">
        <w:rPr>
          <w:rFonts w:ascii="Times New Roman" w:hAnsi="Times New Roman"/>
          <w:b/>
        </w:rPr>
        <w:t xml:space="preserve">Cena zawiera koszty </w:t>
      </w:r>
      <w:r>
        <w:rPr>
          <w:rFonts w:ascii="Times New Roman" w:hAnsi="Times New Roman"/>
          <w:b/>
        </w:rPr>
        <w:t xml:space="preserve">wykonania </w:t>
      </w:r>
      <w:r w:rsidRPr="000F34E9">
        <w:rPr>
          <w:rFonts w:ascii="Times New Roman" w:hAnsi="Times New Roman"/>
          <w:b/>
        </w:rPr>
        <w:t>usługi bez materiałów. Materiały niezbędne do wykonania zamówienia dostarczy zamawiający.</w:t>
      </w:r>
    </w:p>
    <w:p w:rsidR="00407409" w:rsidRPr="00110261" w:rsidRDefault="00407409" w:rsidP="00110261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10261">
        <w:rPr>
          <w:rFonts w:ascii="Times New Roman" w:hAnsi="Times New Roman"/>
          <w:sz w:val="24"/>
          <w:szCs w:val="24"/>
        </w:rPr>
        <w:t xml:space="preserve">Oświadczamy,  że przedstawione kwota zawiera wszystkie koszty związane </w:t>
      </w:r>
      <w:r w:rsidRPr="00110261">
        <w:rPr>
          <w:rFonts w:ascii="Times New Roman" w:hAnsi="Times New Roman"/>
          <w:sz w:val="24"/>
          <w:szCs w:val="24"/>
        </w:rPr>
        <w:br/>
        <w:t>z wykonaniem przedmiotu zamówienia.</w:t>
      </w:r>
    </w:p>
    <w:p w:rsidR="00407409" w:rsidRPr="00110261" w:rsidRDefault="00407409" w:rsidP="00B41F36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10261">
        <w:rPr>
          <w:rFonts w:ascii="Times New Roman" w:hAnsi="Times New Roman"/>
          <w:sz w:val="24"/>
          <w:szCs w:val="24"/>
        </w:rPr>
        <w:t>Oświadczamy, że uzyskaliśmy niezbędne informacje do przygotowania oferty.</w:t>
      </w:r>
    </w:p>
    <w:p w:rsidR="00407409" w:rsidRPr="00110261" w:rsidRDefault="00407409" w:rsidP="00B41F36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10261">
        <w:rPr>
          <w:rFonts w:ascii="Times New Roman" w:hAnsi="Times New Roman"/>
          <w:sz w:val="24"/>
          <w:szCs w:val="24"/>
        </w:rPr>
        <w:t xml:space="preserve">Zobowiązujemy się do realizacji zamówienia w terminach określonych w zapytaniu ofertowym oraz przestrzegania zapisów umowy w przypadku podpisania z nami przedmiotowej umowy. </w:t>
      </w:r>
    </w:p>
    <w:p w:rsidR="00407409" w:rsidRPr="00110261" w:rsidRDefault="00407409" w:rsidP="00110261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10261">
        <w:rPr>
          <w:rFonts w:ascii="Times New Roman" w:hAnsi="Times New Roman"/>
          <w:sz w:val="24"/>
          <w:szCs w:val="24"/>
        </w:rPr>
        <w:t>Uważamy się za związanych niniejszą ofertą przez okres 30 dni. Bieg terminu związania ofertą rozpoczyna się wraz z upływem terminu składania ofert.</w:t>
      </w:r>
    </w:p>
    <w:p w:rsidR="00407409" w:rsidRPr="00110261" w:rsidRDefault="00407409" w:rsidP="00110261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110261">
        <w:rPr>
          <w:rFonts w:ascii="Times New Roman" w:hAnsi="Times New Roman"/>
          <w:sz w:val="24"/>
          <w:szCs w:val="24"/>
        </w:rPr>
        <w:t xml:space="preserve">Wyrażamy zgodę na gromadzenie i przetwarzanie przez Fundację Rozwoju Gminy Zelów z siedzibą w: 97-425 Zelów, ul. Mickiewicza 4, e-mail: </w:t>
      </w:r>
      <w:hyperlink r:id="rId7" w:history="1">
        <w:r w:rsidRPr="00110261">
          <w:rPr>
            <w:rFonts w:ascii="Times New Roman" w:hAnsi="Times New Roman"/>
            <w:sz w:val="24"/>
            <w:szCs w:val="24"/>
          </w:rPr>
          <w:t>frgz@frgz.pl</w:t>
        </w:r>
      </w:hyperlink>
      <w:r w:rsidRPr="00110261">
        <w:rPr>
          <w:rFonts w:ascii="Times New Roman" w:hAnsi="Times New Roman"/>
          <w:sz w:val="24"/>
          <w:szCs w:val="24"/>
        </w:rPr>
        <w:t xml:space="preserve">, tel. 44/ 634 10 06, 634 10 14, fax 44/ 634 12 30 (zwaną dalej: Fundacją) moich danych osobowych niezbędnych do realizacji przedmiotowej usługi zgodnie z ogólnym Rozporządzeniem Parlamentu Europejskiego i Rady (UE) 2016/679 z dnia 27 kwietnia 2016 r. w sprawie ochrony osób fizycznych w związku z przetwarzaniem danych osobowych i w sprawie swobodnego przepływu takich danych oraz uchylenia dyrektywy 95/46/WE. Jednakże odmowa podania danych skutkuje odmową realizacji usługi. </w:t>
      </w:r>
    </w:p>
    <w:p w:rsidR="00407409" w:rsidRDefault="00407409" w:rsidP="0091588B">
      <w:pPr>
        <w:jc w:val="left"/>
        <w:rPr>
          <w:rFonts w:ascii="Times New Roman" w:hAnsi="Times New Roman"/>
        </w:rPr>
      </w:pPr>
    </w:p>
    <w:p w:rsidR="00407409" w:rsidRPr="00B41F36" w:rsidRDefault="00407409" w:rsidP="0091588B">
      <w:pPr>
        <w:jc w:val="left"/>
        <w:rPr>
          <w:rFonts w:ascii="Times New Roman" w:hAnsi="Times New Roman"/>
        </w:rPr>
      </w:pPr>
    </w:p>
    <w:p w:rsidR="00407409" w:rsidRPr="00B41F36" w:rsidRDefault="00407409" w:rsidP="00B41F36">
      <w:pPr>
        <w:spacing w:line="240" w:lineRule="auto"/>
        <w:ind w:left="142" w:firstLine="56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 w:rsidRPr="00B41F36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……………………………………………</w:t>
      </w:r>
    </w:p>
    <w:p w:rsidR="00407409" w:rsidRDefault="00407409" w:rsidP="00B41F36">
      <w:pPr>
        <w:tabs>
          <w:tab w:val="left" w:pos="1560"/>
        </w:tabs>
        <w:spacing w:line="240" w:lineRule="auto"/>
        <w:ind w:left="-142" w:right="850" w:firstLine="2127"/>
        <w:jc w:val="right"/>
        <w:rPr>
          <w:rFonts w:ascii="Times New Roman" w:hAnsi="Times New Roman"/>
        </w:rPr>
      </w:pPr>
      <w:r w:rsidRPr="00B41F36">
        <w:rPr>
          <w:rFonts w:ascii="Times New Roman" w:hAnsi="Times New Roman"/>
        </w:rPr>
        <w:t xml:space="preserve">                                                               </w:t>
      </w:r>
      <w:r>
        <w:rPr>
          <w:rFonts w:ascii="Times New Roman" w:hAnsi="Times New Roman"/>
        </w:rPr>
        <w:t xml:space="preserve">                </w:t>
      </w:r>
    </w:p>
    <w:p w:rsidR="00407409" w:rsidRPr="00B41F36" w:rsidRDefault="00407409" w:rsidP="00110261">
      <w:pPr>
        <w:tabs>
          <w:tab w:val="left" w:pos="1560"/>
        </w:tabs>
        <w:spacing w:line="240" w:lineRule="auto"/>
        <w:ind w:left="-142" w:right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Pr="00B41F36">
        <w:rPr>
          <w:rFonts w:ascii="Times New Roman" w:hAnsi="Times New Roman"/>
        </w:rPr>
        <w:t xml:space="preserve">/miejsce i data/                                         </w:t>
      </w:r>
      <w:r>
        <w:rPr>
          <w:rFonts w:ascii="Times New Roman" w:hAnsi="Times New Roman"/>
        </w:rPr>
        <w:t xml:space="preserve">          </w:t>
      </w:r>
      <w:r w:rsidRPr="00B41F36">
        <w:rPr>
          <w:rFonts w:ascii="Times New Roman" w:hAnsi="Times New Roman"/>
        </w:rPr>
        <w:t xml:space="preserve">   / podpis i pieczęć Wykonawcy/</w:t>
      </w:r>
    </w:p>
    <w:sectPr w:rsidR="00407409" w:rsidRPr="00B41F36" w:rsidSect="00DD01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409" w:rsidRDefault="00407409" w:rsidP="0091588B">
      <w:pPr>
        <w:spacing w:line="240" w:lineRule="auto"/>
      </w:pPr>
      <w:r>
        <w:separator/>
      </w:r>
    </w:p>
  </w:endnote>
  <w:endnote w:type="continuationSeparator" w:id="0">
    <w:p w:rsidR="00407409" w:rsidRDefault="00407409" w:rsidP="00915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409" w:rsidRDefault="00407409" w:rsidP="00B41F36">
    <w:pPr>
      <w:pStyle w:val="Footer"/>
      <w:tabs>
        <w:tab w:val="left" w:pos="1368"/>
      </w:tabs>
      <w:jc w:val="left"/>
    </w:pP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409" w:rsidRDefault="00407409" w:rsidP="0091588B">
      <w:pPr>
        <w:spacing w:line="240" w:lineRule="auto"/>
      </w:pPr>
      <w:r>
        <w:separator/>
      </w:r>
    </w:p>
  </w:footnote>
  <w:footnote w:type="continuationSeparator" w:id="0">
    <w:p w:rsidR="00407409" w:rsidRDefault="00407409" w:rsidP="009158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15EA"/>
    <w:multiLevelType w:val="hybridMultilevel"/>
    <w:tmpl w:val="4B9C0F78"/>
    <w:lvl w:ilvl="0" w:tplc="AB34626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8FC0F1B"/>
    <w:multiLevelType w:val="hybridMultilevel"/>
    <w:tmpl w:val="DCCE62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DA4F09"/>
    <w:multiLevelType w:val="hybridMultilevel"/>
    <w:tmpl w:val="65B2F2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3BC1E87"/>
    <w:multiLevelType w:val="hybridMultilevel"/>
    <w:tmpl w:val="81E4A55C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9060233"/>
    <w:multiLevelType w:val="hybridMultilevel"/>
    <w:tmpl w:val="18025F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C7A6D94"/>
    <w:multiLevelType w:val="hybridMultilevel"/>
    <w:tmpl w:val="4E766A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88B"/>
    <w:rsid w:val="00006718"/>
    <w:rsid w:val="00056244"/>
    <w:rsid w:val="00074E67"/>
    <w:rsid w:val="00084044"/>
    <w:rsid w:val="000F34E9"/>
    <w:rsid w:val="00110261"/>
    <w:rsid w:val="00121D97"/>
    <w:rsid w:val="00162BD7"/>
    <w:rsid w:val="0019653B"/>
    <w:rsid w:val="001B41A3"/>
    <w:rsid w:val="00227A3D"/>
    <w:rsid w:val="002318E4"/>
    <w:rsid w:val="002A1B1A"/>
    <w:rsid w:val="002E3892"/>
    <w:rsid w:val="002F0E0C"/>
    <w:rsid w:val="00311D88"/>
    <w:rsid w:val="00333593"/>
    <w:rsid w:val="003733C1"/>
    <w:rsid w:val="003B121B"/>
    <w:rsid w:val="003C7A0B"/>
    <w:rsid w:val="00407409"/>
    <w:rsid w:val="0043031E"/>
    <w:rsid w:val="00453707"/>
    <w:rsid w:val="00470B90"/>
    <w:rsid w:val="00492F18"/>
    <w:rsid w:val="00511D7D"/>
    <w:rsid w:val="0054316E"/>
    <w:rsid w:val="005653A4"/>
    <w:rsid w:val="00576479"/>
    <w:rsid w:val="005A110B"/>
    <w:rsid w:val="005B3ABE"/>
    <w:rsid w:val="005E0FEE"/>
    <w:rsid w:val="00627300"/>
    <w:rsid w:val="00664426"/>
    <w:rsid w:val="006E2FEE"/>
    <w:rsid w:val="00715855"/>
    <w:rsid w:val="0076286E"/>
    <w:rsid w:val="007701E9"/>
    <w:rsid w:val="007B7B0E"/>
    <w:rsid w:val="007F0A44"/>
    <w:rsid w:val="007F40D7"/>
    <w:rsid w:val="008013B2"/>
    <w:rsid w:val="00876977"/>
    <w:rsid w:val="0091588B"/>
    <w:rsid w:val="009523C7"/>
    <w:rsid w:val="00A102B4"/>
    <w:rsid w:val="00A54705"/>
    <w:rsid w:val="00A576E3"/>
    <w:rsid w:val="00AB2057"/>
    <w:rsid w:val="00B17B7B"/>
    <w:rsid w:val="00B254B9"/>
    <w:rsid w:val="00B41F36"/>
    <w:rsid w:val="00B92434"/>
    <w:rsid w:val="00B964D3"/>
    <w:rsid w:val="00BB3DBD"/>
    <w:rsid w:val="00BC538C"/>
    <w:rsid w:val="00C10538"/>
    <w:rsid w:val="00C1472A"/>
    <w:rsid w:val="00C150C2"/>
    <w:rsid w:val="00C30D53"/>
    <w:rsid w:val="00C90954"/>
    <w:rsid w:val="00CF674E"/>
    <w:rsid w:val="00D10AC6"/>
    <w:rsid w:val="00D514BF"/>
    <w:rsid w:val="00DD012C"/>
    <w:rsid w:val="00E25DCA"/>
    <w:rsid w:val="00EF1080"/>
    <w:rsid w:val="00F01D38"/>
    <w:rsid w:val="00F05C90"/>
    <w:rsid w:val="00F50A17"/>
    <w:rsid w:val="00F64A78"/>
    <w:rsid w:val="00FC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88B"/>
    <w:pPr>
      <w:spacing w:line="276" w:lineRule="auto"/>
      <w:jc w:val="center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588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1588B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91588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1588B"/>
    <w:rPr>
      <w:rFonts w:ascii="Calibri" w:hAnsi="Calibri" w:cs="Times New Roman"/>
    </w:rPr>
  </w:style>
  <w:style w:type="table" w:styleId="TableGrid">
    <w:name w:val="Table Grid"/>
    <w:basedOn w:val="TableNormal"/>
    <w:uiPriority w:val="99"/>
    <w:rsid w:val="00A547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547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47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E25DCA"/>
    <w:pPr>
      <w:spacing w:after="160" w:line="259" w:lineRule="auto"/>
      <w:ind w:left="720"/>
      <w:contextualSpacing/>
      <w:jc w:val="left"/>
    </w:pPr>
  </w:style>
  <w:style w:type="paragraph" w:customStyle="1" w:styleId="Akapitzlist">
    <w:name w:val="Akapit z listą"/>
    <w:basedOn w:val="Normal"/>
    <w:uiPriority w:val="99"/>
    <w:rsid w:val="00110261"/>
    <w:pPr>
      <w:spacing w:after="160" w:line="259" w:lineRule="auto"/>
      <w:ind w:left="720"/>
      <w:contextualSpacing/>
      <w:jc w:val="left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rsid w:val="00110261"/>
    <w:pPr>
      <w:spacing w:line="240" w:lineRule="auto"/>
      <w:jc w:val="left"/>
    </w:pPr>
    <w:rPr>
      <w:rFonts w:ascii="Times New Roman" w:hAnsi="Times New Roman"/>
      <w:b/>
      <w:i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E2FEE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rgz@frg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276</Words>
  <Characters>1659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 Pieczęć  Wykonawcy /</dc:title>
  <dc:subject/>
  <dc:creator>Wydział gospodarki komunalnej-zał.NR1</dc:creator>
  <cp:keywords/>
  <dc:description/>
  <cp:lastModifiedBy>Wojciech Pajewski</cp:lastModifiedBy>
  <cp:revision>2</cp:revision>
  <cp:lastPrinted>2018-02-23T14:32:00Z</cp:lastPrinted>
  <dcterms:created xsi:type="dcterms:W3CDTF">2025-08-04T11:12:00Z</dcterms:created>
  <dcterms:modified xsi:type="dcterms:W3CDTF">2025-08-04T11:12:00Z</dcterms:modified>
</cp:coreProperties>
</file>